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527CC" w:rsidRDefault="006203D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527C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Постановление ВС РФ от 27 декабря 1991 г. </w:t>
      </w:r>
      <w:r w:rsidR="00A527CC" w:rsidRPr="00A527C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№</w:t>
      </w:r>
      <w:r w:rsidRPr="00A527C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2123-I</w:t>
      </w:r>
      <w:r w:rsidRPr="00A527C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br/>
      </w:r>
      <w:r w:rsidR="00A527CC" w:rsidRPr="00A527C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«</w:t>
      </w:r>
      <w:r w:rsidRPr="00A527C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О распространении действия Закона РСФСР </w:t>
      </w:r>
      <w:r w:rsidR="00A527CC" w:rsidRPr="00A527C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«</w:t>
      </w:r>
      <w:r w:rsidRPr="00A527C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A527CC" w:rsidRPr="00A527C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» </w:t>
      </w:r>
      <w:r w:rsidRPr="00A527C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на </w:t>
      </w:r>
      <w:bookmarkStart w:id="0" w:name="_GoBack"/>
      <w:r w:rsidRPr="00A527C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граждан из подразделени</w:t>
      </w:r>
      <w:r w:rsidRPr="00A527C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й особого риска</w:t>
      </w:r>
      <w:bookmarkEnd w:id="0"/>
      <w:r w:rsidR="00A527CC" w:rsidRPr="00A527C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»</w:t>
      </w:r>
    </w:p>
    <w:p w:rsidR="00A527CC" w:rsidRPr="00A527CC" w:rsidRDefault="00A527CC">
      <w:pPr>
        <w:rPr>
          <w:rFonts w:ascii="Times New Roman" w:hAnsi="Times New Roman" w:cs="Times New Roman"/>
          <w:sz w:val="28"/>
          <w:szCs w:val="28"/>
        </w:rPr>
      </w:pPr>
      <w:bookmarkStart w:id="1" w:name="sub_999"/>
    </w:p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r w:rsidRPr="00A527CC">
        <w:rPr>
          <w:rFonts w:ascii="Times New Roman" w:hAnsi="Times New Roman" w:cs="Times New Roman"/>
          <w:sz w:val="28"/>
          <w:szCs w:val="28"/>
        </w:rPr>
        <w:t xml:space="preserve">В целях защиты прав и интересов граждан, принимавших в составе подразделений </w:t>
      </w:r>
      <w:r w:rsidRPr="00A527CC">
        <w:rPr>
          <w:rFonts w:ascii="Times New Roman" w:hAnsi="Times New Roman" w:cs="Times New Roman"/>
          <w:sz w:val="28"/>
          <w:szCs w:val="28"/>
        </w:rPr>
        <w:t>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Верховный Совет Российской Федерации постановляет:</w:t>
      </w:r>
    </w:p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bookmarkStart w:id="2" w:name="sub_1"/>
      <w:bookmarkEnd w:id="1"/>
      <w:r w:rsidRPr="00A527CC">
        <w:rPr>
          <w:rFonts w:ascii="Times New Roman" w:hAnsi="Times New Roman" w:cs="Times New Roman"/>
          <w:sz w:val="28"/>
          <w:szCs w:val="28"/>
        </w:rPr>
        <w:t xml:space="preserve">1. Распространить действие </w:t>
      </w:r>
      <w:hyperlink r:id="rId6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 РСФСР от 15 мая 1991 года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</w:t>
      </w:r>
      <w:r w:rsidRPr="00A527CC">
        <w:rPr>
          <w:rFonts w:ascii="Times New Roman" w:hAnsi="Times New Roman" w:cs="Times New Roman"/>
          <w:sz w:val="28"/>
          <w:szCs w:val="28"/>
        </w:rPr>
        <w:t>т.699) на граждан из подразделений особого риска в пределах, установленных настоящим Постановлением.</w:t>
      </w:r>
    </w:p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bookmarkStart w:id="3" w:name="sub_101"/>
      <w:bookmarkEnd w:id="2"/>
      <w:r w:rsidRPr="00A527CC">
        <w:rPr>
          <w:rFonts w:ascii="Times New Roman" w:hAnsi="Times New Roman" w:cs="Times New Roman"/>
          <w:sz w:val="28"/>
          <w:szCs w:val="28"/>
        </w:rPr>
        <w:t>К гражданам из подразделений особого риска относятся лица из числа военнослужащих и вольнонаемного состава Вооруженных Сил СССР, войск и органо</w:t>
      </w:r>
      <w:r w:rsidRPr="00A527CC">
        <w:rPr>
          <w:rFonts w:ascii="Times New Roman" w:hAnsi="Times New Roman" w:cs="Times New Roman"/>
          <w:sz w:val="28"/>
          <w:szCs w:val="28"/>
        </w:rPr>
        <w:t>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дел:</w:t>
      </w:r>
    </w:p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bookmarkStart w:id="4" w:name="sub_11"/>
      <w:bookmarkEnd w:id="3"/>
      <w:r w:rsidRPr="00A527CC">
        <w:rPr>
          <w:rFonts w:ascii="Times New Roman" w:hAnsi="Times New Roman" w:cs="Times New Roman"/>
          <w:sz w:val="28"/>
          <w:szCs w:val="28"/>
        </w:rPr>
        <w:t>а) непосредственные участники испытаний ядерного оружия в атмо</w:t>
      </w:r>
      <w:r w:rsidRPr="00A527CC">
        <w:rPr>
          <w:rFonts w:ascii="Times New Roman" w:hAnsi="Times New Roman" w:cs="Times New Roman"/>
          <w:sz w:val="28"/>
          <w:szCs w:val="28"/>
        </w:rPr>
        <w:t>сфере, боевых радиоактивных веществ и учений с применением такого оружия до даты фактического прекращения таких испытаний и учений;</w:t>
      </w:r>
    </w:p>
    <w:bookmarkEnd w:id="4"/>
    <w:p w:rsidR="00000000" w:rsidRPr="00A527CC" w:rsidRDefault="006203D7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A527CC">
        <w:rPr>
          <w:rFonts w:ascii="Times New Roman" w:hAnsi="Times New Roman" w:cs="Times New Roman"/>
          <w:color w:val="auto"/>
          <w:sz w:val="28"/>
          <w:szCs w:val="28"/>
        </w:rPr>
        <w:t>ГАРАНТ:</w:t>
      </w:r>
    </w:p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bookmarkStart w:id="5" w:name="sub_12"/>
      <w:r w:rsidRPr="00A527CC">
        <w:rPr>
          <w:rFonts w:ascii="Times New Roman" w:hAnsi="Times New Roman" w:cs="Times New Roman"/>
          <w:sz w:val="28"/>
          <w:szCs w:val="28"/>
        </w:rPr>
        <w:t>б) непосредственные участники подземных испытаний ядерного оружия в условиях нештатных радиационных ситуаций и действия других пор</w:t>
      </w:r>
      <w:r w:rsidRPr="00A527CC">
        <w:rPr>
          <w:rFonts w:ascii="Times New Roman" w:hAnsi="Times New Roman" w:cs="Times New Roman"/>
          <w:sz w:val="28"/>
          <w:szCs w:val="28"/>
        </w:rPr>
        <w:t>ажающих факторов ядерного оружия;</w:t>
      </w:r>
    </w:p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bookmarkStart w:id="6" w:name="sub_13"/>
      <w:bookmarkEnd w:id="5"/>
      <w:r w:rsidRPr="00A527CC">
        <w:rPr>
          <w:rFonts w:ascii="Times New Roman" w:hAnsi="Times New Roman" w:cs="Times New Roman"/>
          <w:sz w:val="28"/>
          <w:szCs w:val="28"/>
        </w:rPr>
        <w:t>в) непосредственные участники ликвидации радиационных аварий на ядерных установках надводных и подводных кораблей и других военных объектах;</w:t>
      </w:r>
    </w:p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bookmarkStart w:id="7" w:name="sub_14"/>
      <w:bookmarkEnd w:id="6"/>
      <w:r w:rsidRPr="00A527CC">
        <w:rPr>
          <w:rFonts w:ascii="Times New Roman" w:hAnsi="Times New Roman" w:cs="Times New Roman"/>
          <w:sz w:val="28"/>
          <w:szCs w:val="28"/>
        </w:rPr>
        <w:t>г) личный состав отдельных подразделений по сборке ядерны</w:t>
      </w:r>
      <w:r w:rsidRPr="00A527CC">
        <w:rPr>
          <w:rFonts w:ascii="Times New Roman" w:hAnsi="Times New Roman" w:cs="Times New Roman"/>
          <w:sz w:val="28"/>
          <w:szCs w:val="28"/>
        </w:rPr>
        <w:t>х зарядов из числа военнослужащих;</w:t>
      </w:r>
    </w:p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bookmarkStart w:id="8" w:name="sub_15"/>
      <w:bookmarkEnd w:id="7"/>
      <w:r w:rsidRPr="00A527CC">
        <w:rPr>
          <w:rFonts w:ascii="Times New Roman" w:hAnsi="Times New Roman" w:cs="Times New Roman"/>
          <w:sz w:val="28"/>
          <w:szCs w:val="28"/>
        </w:rPr>
        <w:t>д) непосредственные участники подземных испытаний ядерного оружия, проведения и обеспечения работ по сбору и захоронению радиоактивных веществ.</w:t>
      </w:r>
    </w:p>
    <w:bookmarkEnd w:id="8"/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r w:rsidRPr="00A527C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527CC">
        <w:rPr>
          <w:rFonts w:ascii="Times New Roman" w:hAnsi="Times New Roman" w:cs="Times New Roman"/>
          <w:sz w:val="28"/>
          <w:szCs w:val="28"/>
        </w:rPr>
        <w:t xml:space="preserve">Лицам, ставшим инвалидами, указанным в </w:t>
      </w:r>
      <w:hyperlink w:anchor="sub_1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1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 настоящего Постановления, гарантируются меры социальной поддержки, установленные </w:t>
      </w:r>
      <w:hyperlink r:id="rId7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 1 - 15 части первой статьи 14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 24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 1 части третьей статьи 27.1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 29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частями первой - третьей статьи 39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 Закона РСФСР "О социальной защите граждан, подвергшихся воздействию радиации вследствие ката</w:t>
      </w:r>
      <w:r w:rsidRPr="00A527CC">
        <w:rPr>
          <w:rFonts w:ascii="Times New Roman" w:hAnsi="Times New Roman" w:cs="Times New Roman"/>
          <w:sz w:val="28"/>
          <w:szCs w:val="28"/>
        </w:rPr>
        <w:t>строфы на Чернобыльской АЭС".</w:t>
      </w:r>
      <w:proofErr w:type="gramEnd"/>
    </w:p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bookmarkStart w:id="9" w:name="sub_21"/>
      <w:proofErr w:type="gramStart"/>
      <w:r w:rsidRPr="00A527CC">
        <w:rPr>
          <w:rFonts w:ascii="Times New Roman" w:hAnsi="Times New Roman" w:cs="Times New Roman"/>
          <w:sz w:val="28"/>
          <w:szCs w:val="28"/>
        </w:rPr>
        <w:t xml:space="preserve">Лицам, указанным в </w:t>
      </w:r>
      <w:hyperlink w:anchor="sub_11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подпунктах "а" - "г" пункта 1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527CC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Постановления, не имеющим инвалидности, гарантируются меры социальной поддержки, установленные </w:t>
      </w:r>
      <w:hyperlink r:id="rId12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 </w:t>
        </w:r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1 - 14 части первой статьи 14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 24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 2 части третьей статьи 27.1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первой статьи 30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 Закона РСФСР "О социальной защите граждан, п</w:t>
      </w:r>
      <w:r w:rsidRPr="00A527CC">
        <w:rPr>
          <w:rFonts w:ascii="Times New Roman" w:hAnsi="Times New Roman" w:cs="Times New Roman"/>
          <w:sz w:val="28"/>
          <w:szCs w:val="28"/>
        </w:rPr>
        <w:t xml:space="preserve">одвергшихся воздействию радиации вследствие катастрофы на Чернобыльской АЭС", а также </w:t>
      </w:r>
      <w:hyperlink r:id="rId16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частями первой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второй статьи 39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 этого</w:t>
      </w:r>
      <w:proofErr w:type="gramEnd"/>
      <w:r w:rsidRPr="00A527CC">
        <w:rPr>
          <w:rFonts w:ascii="Times New Roman" w:hAnsi="Times New Roman" w:cs="Times New Roman"/>
          <w:sz w:val="28"/>
          <w:szCs w:val="28"/>
        </w:rPr>
        <w:t xml:space="preserve"> Закона в части компенсаций, предусмотренных для инвалидов II</w:t>
      </w:r>
      <w:r w:rsidRPr="00A527CC">
        <w:rPr>
          <w:rFonts w:ascii="Times New Roman" w:hAnsi="Times New Roman" w:cs="Times New Roman"/>
          <w:sz w:val="28"/>
          <w:szCs w:val="28"/>
        </w:rPr>
        <w:t>I группы.</w:t>
      </w:r>
    </w:p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bookmarkStart w:id="10" w:name="sub_23"/>
      <w:bookmarkEnd w:id="9"/>
      <w:proofErr w:type="gramStart"/>
      <w:r w:rsidRPr="00A527CC">
        <w:rPr>
          <w:rFonts w:ascii="Times New Roman" w:hAnsi="Times New Roman" w:cs="Times New Roman"/>
          <w:sz w:val="28"/>
          <w:szCs w:val="28"/>
        </w:rPr>
        <w:t xml:space="preserve">Лицам, указанным в </w:t>
      </w:r>
      <w:hyperlink w:anchor="sub_15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подпункте "д" пункта 1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 настоящего Постановления, гарантируются меры социальной поддержки, установленные </w:t>
      </w:r>
      <w:hyperlink r:id="rId18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 3 - 12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14 части первой статьи 14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 1 - 3 части первой статьи 15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 24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 2 части третьей статьи 27.1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2 части второй статьи 30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первой статьи 40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 Закона РСФСР "О социальной защите граждан, подвергшихся воздействию радиации вследствие катастрофы на Чернобыльской</w:t>
      </w:r>
      <w:proofErr w:type="gramEnd"/>
      <w:r w:rsidRPr="00A527CC">
        <w:rPr>
          <w:rFonts w:ascii="Times New Roman" w:hAnsi="Times New Roman" w:cs="Times New Roman"/>
          <w:sz w:val="28"/>
          <w:szCs w:val="28"/>
        </w:rPr>
        <w:t xml:space="preserve"> АЭС".</w:t>
      </w:r>
    </w:p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bookmarkStart w:id="11" w:name="sub_24"/>
      <w:bookmarkEnd w:id="10"/>
      <w:proofErr w:type="gramStart"/>
      <w:r w:rsidRPr="00A527CC">
        <w:rPr>
          <w:rFonts w:ascii="Times New Roman" w:hAnsi="Times New Roman" w:cs="Times New Roman"/>
          <w:sz w:val="28"/>
          <w:szCs w:val="28"/>
        </w:rPr>
        <w:t>Семьям, потерявшим кормиль</w:t>
      </w:r>
      <w:r w:rsidRPr="00A527CC">
        <w:rPr>
          <w:rFonts w:ascii="Times New Roman" w:hAnsi="Times New Roman" w:cs="Times New Roman"/>
          <w:sz w:val="28"/>
          <w:szCs w:val="28"/>
        </w:rPr>
        <w:t xml:space="preserve">ца из числа лиц, указанных в </w:t>
      </w:r>
      <w:hyperlink w:anchor="sub_1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1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 настоящего Постановления, гарантируются меры социальной поддержки, установленные </w:t>
      </w:r>
      <w:hyperlink r:id="rId25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 3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7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8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12 - 14 части первой статьи 14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четвертой статьи 39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30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статьями 41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42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 Закона РСФСР "О социаль</w:t>
      </w:r>
      <w:r w:rsidRPr="00A527CC">
        <w:rPr>
          <w:rFonts w:ascii="Times New Roman" w:hAnsi="Times New Roman" w:cs="Times New Roman"/>
          <w:sz w:val="28"/>
          <w:szCs w:val="28"/>
        </w:rPr>
        <w:t>ной защите граждан, подвергшихся воздействию радиации вследствие катастрофы на Чернобыльской АЭС", но не ниже норм, установленных Федеральным законом от 15</w:t>
      </w:r>
      <w:proofErr w:type="gramEnd"/>
      <w:r w:rsidRPr="00A527CC">
        <w:rPr>
          <w:rFonts w:ascii="Times New Roman" w:hAnsi="Times New Roman" w:cs="Times New Roman"/>
          <w:sz w:val="28"/>
          <w:szCs w:val="28"/>
        </w:rPr>
        <w:t> декабря 2001 года N 166-ФЗ "О государственном пенсионном обеспечении в Российской Федерации" в случа</w:t>
      </w:r>
      <w:r w:rsidRPr="00A527CC">
        <w:rPr>
          <w:rFonts w:ascii="Times New Roman" w:hAnsi="Times New Roman" w:cs="Times New Roman"/>
          <w:sz w:val="28"/>
          <w:szCs w:val="28"/>
        </w:rPr>
        <w:t xml:space="preserve">е потери кормильца вследствие военной травмы или заболевания, </w:t>
      </w:r>
      <w:proofErr w:type="gramStart"/>
      <w:r w:rsidRPr="00A527CC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A527CC">
        <w:rPr>
          <w:rFonts w:ascii="Times New Roman" w:hAnsi="Times New Roman" w:cs="Times New Roman"/>
          <w:sz w:val="28"/>
          <w:szCs w:val="28"/>
        </w:rPr>
        <w:t xml:space="preserve"> в период военной службы.</w:t>
      </w:r>
    </w:p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bookmarkStart w:id="12" w:name="sub_25"/>
      <w:bookmarkEnd w:id="11"/>
      <w:r w:rsidRPr="00A527CC">
        <w:rPr>
          <w:rFonts w:ascii="Times New Roman" w:hAnsi="Times New Roman" w:cs="Times New Roman"/>
          <w:sz w:val="28"/>
          <w:szCs w:val="28"/>
        </w:rPr>
        <w:t xml:space="preserve">Меры </w:t>
      </w:r>
      <w:hyperlink r:id="rId32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социальной поддержки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 предоставляются лицам, имеющим удостоверения, порядок и условия оформления и выдач</w:t>
      </w:r>
      <w:r w:rsidRPr="00A527CC">
        <w:rPr>
          <w:rFonts w:ascii="Times New Roman" w:hAnsi="Times New Roman" w:cs="Times New Roman"/>
          <w:sz w:val="28"/>
          <w:szCs w:val="28"/>
        </w:rPr>
        <w:t xml:space="preserve">и которых определяются </w:t>
      </w:r>
      <w:hyperlink r:id="rId33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органами</w:t>
        </w:r>
      </w:hyperlink>
      <w:r w:rsidRPr="00A527CC">
        <w:rPr>
          <w:rFonts w:ascii="Times New Roman" w:hAnsi="Times New Roman" w:cs="Times New Roman"/>
          <w:sz w:val="28"/>
          <w:szCs w:val="28"/>
        </w:rPr>
        <w:t>, уполномоченными Правительством Российской Федерации.</w:t>
      </w:r>
    </w:p>
    <w:bookmarkEnd w:id="12"/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r w:rsidRPr="00A527CC">
        <w:rPr>
          <w:rFonts w:ascii="Times New Roman" w:hAnsi="Times New Roman" w:cs="Times New Roman"/>
          <w:sz w:val="28"/>
          <w:szCs w:val="28"/>
        </w:rPr>
        <w:t>Льготы, касающиеся пенсионного обеспечения, вводятся в действие с 1 апреля 1992 года.</w:t>
      </w:r>
    </w:p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bookmarkStart w:id="13" w:name="sub_306"/>
      <w:r w:rsidRPr="00A527CC">
        <w:rPr>
          <w:rFonts w:ascii="Times New Roman" w:hAnsi="Times New Roman" w:cs="Times New Roman"/>
          <w:sz w:val="28"/>
          <w:szCs w:val="28"/>
        </w:rPr>
        <w:t xml:space="preserve">Информация о состоянии здоровья и об изменениях состояния здоровья лиц, указанных в </w:t>
      </w:r>
      <w:hyperlink w:anchor="sub_1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1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 настоящего Постановления, подлежит включ</w:t>
      </w:r>
      <w:r w:rsidRPr="00A527CC">
        <w:rPr>
          <w:rFonts w:ascii="Times New Roman" w:hAnsi="Times New Roman" w:cs="Times New Roman"/>
          <w:sz w:val="28"/>
          <w:szCs w:val="28"/>
        </w:rPr>
        <w:t>ению в Национальный радиационно-эпидемиологический регистр в порядке, установленном Правительством Российской Федерации.</w:t>
      </w:r>
    </w:p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bookmarkStart w:id="14" w:name="sub_3"/>
      <w:bookmarkEnd w:id="13"/>
      <w:r w:rsidRPr="00A527CC">
        <w:rPr>
          <w:rFonts w:ascii="Times New Roman" w:hAnsi="Times New Roman" w:cs="Times New Roman"/>
          <w:sz w:val="28"/>
          <w:szCs w:val="28"/>
        </w:rPr>
        <w:t>3. Правительству Российской Федерации:</w:t>
      </w:r>
    </w:p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bookmarkStart w:id="15" w:name="sub_302"/>
      <w:bookmarkEnd w:id="14"/>
      <w:r w:rsidRPr="00A527CC">
        <w:rPr>
          <w:rFonts w:ascii="Times New Roman" w:hAnsi="Times New Roman" w:cs="Times New Roman"/>
          <w:sz w:val="28"/>
          <w:szCs w:val="28"/>
        </w:rPr>
        <w:t xml:space="preserve">впредь, до принятия соответствующих законодательных актов, регулирующих </w:t>
      </w:r>
      <w:r w:rsidRPr="00A527CC">
        <w:rPr>
          <w:rFonts w:ascii="Times New Roman" w:hAnsi="Times New Roman" w:cs="Times New Roman"/>
          <w:sz w:val="28"/>
          <w:szCs w:val="28"/>
        </w:rPr>
        <w:t>порядок регистрации государственно-общественных объединений, зарегистрировать Комитет ветеранов подразделений особого риска Российской Федерации как государственно-общественную организацию, в порядке, установленном для общественных объединений. Комитет вет</w:t>
      </w:r>
      <w:r w:rsidRPr="00A527CC">
        <w:rPr>
          <w:rFonts w:ascii="Times New Roman" w:hAnsi="Times New Roman" w:cs="Times New Roman"/>
          <w:sz w:val="28"/>
          <w:szCs w:val="28"/>
        </w:rPr>
        <w:t xml:space="preserve">еранов подразделений особого риска Российской Федерации, равно как и создаваемые при нем предприятия и организации, пользуется льготами и преимуществами по налогообложению в порядке, предусмотренном </w:t>
      </w:r>
      <w:hyperlink r:id="rId34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 44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 Закона РСФСР</w:t>
      </w:r>
      <w:r w:rsidRPr="00A527CC">
        <w:rPr>
          <w:rFonts w:ascii="Times New Roman" w:hAnsi="Times New Roman" w:cs="Times New Roman"/>
          <w:sz w:val="28"/>
          <w:szCs w:val="28"/>
        </w:rPr>
        <w:t xml:space="preserve"> "О социальной защите граждан, подвергшихся воздействию радиации вследствие катастрофы на Чернобыльской АЭС";</w:t>
      </w:r>
    </w:p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bookmarkStart w:id="16" w:name="sub_303"/>
      <w:bookmarkEnd w:id="15"/>
      <w:r w:rsidRPr="00A527CC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hyperlink r:id="rId35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утратил силу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 с 1 января 2005 г.;</w:t>
      </w:r>
    </w:p>
    <w:bookmarkEnd w:id="16"/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r w:rsidRPr="00A527CC">
        <w:rPr>
          <w:rFonts w:ascii="Times New Roman" w:hAnsi="Times New Roman" w:cs="Times New Roman"/>
          <w:sz w:val="28"/>
          <w:szCs w:val="28"/>
        </w:rPr>
        <w:t xml:space="preserve">разработать с участием </w:t>
      </w:r>
      <w:proofErr w:type="gramStart"/>
      <w:r w:rsidRPr="00A527CC">
        <w:rPr>
          <w:rFonts w:ascii="Times New Roman" w:hAnsi="Times New Roman" w:cs="Times New Roman"/>
          <w:sz w:val="28"/>
          <w:szCs w:val="28"/>
        </w:rPr>
        <w:t xml:space="preserve">Комитета ветеранов подразделений особого риска </w:t>
      </w:r>
      <w:r w:rsidRPr="00A527C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proofErr w:type="gramEnd"/>
      <w:r w:rsidRPr="00A527CC">
        <w:rPr>
          <w:rFonts w:ascii="Times New Roman" w:hAnsi="Times New Roman" w:cs="Times New Roman"/>
          <w:sz w:val="28"/>
          <w:szCs w:val="28"/>
        </w:rPr>
        <w:t xml:space="preserve"> программу по реше</w:t>
      </w:r>
      <w:r w:rsidRPr="00A527CC">
        <w:rPr>
          <w:rFonts w:ascii="Times New Roman" w:hAnsi="Times New Roman" w:cs="Times New Roman"/>
          <w:sz w:val="28"/>
          <w:szCs w:val="28"/>
        </w:rPr>
        <w:t xml:space="preserve">нию вопросов социальной реабилитации лиц, указанных в </w:t>
      </w:r>
      <w:hyperlink w:anchor="sub_1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1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bookmarkStart w:id="17" w:name="sub_305"/>
      <w:r w:rsidRPr="00A527CC">
        <w:rPr>
          <w:rFonts w:ascii="Times New Roman" w:hAnsi="Times New Roman" w:cs="Times New Roman"/>
          <w:sz w:val="28"/>
          <w:szCs w:val="28"/>
        </w:rPr>
        <w:t xml:space="preserve">абзацы пятый - шестой </w:t>
      </w:r>
      <w:hyperlink r:id="rId36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утратили силу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 с 1 января 2005 г.</w:t>
      </w:r>
    </w:p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bookmarkStart w:id="18" w:name="sub_4"/>
      <w:bookmarkEnd w:id="17"/>
      <w:r w:rsidRPr="00A527CC">
        <w:rPr>
          <w:rFonts w:ascii="Times New Roman" w:hAnsi="Times New Roman" w:cs="Times New Roman"/>
          <w:sz w:val="28"/>
          <w:szCs w:val="28"/>
        </w:rPr>
        <w:t xml:space="preserve">4. </w:t>
      </w:r>
      <w:hyperlink r:id="rId37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Утратил силу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 с 1 января 2005 г.</w:t>
      </w:r>
    </w:p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bookmarkStart w:id="19" w:name="sub_5"/>
      <w:bookmarkEnd w:id="18"/>
      <w:r w:rsidRPr="00A527CC">
        <w:rPr>
          <w:rFonts w:ascii="Times New Roman" w:hAnsi="Times New Roman" w:cs="Times New Roman"/>
          <w:sz w:val="28"/>
          <w:szCs w:val="28"/>
        </w:rPr>
        <w:t xml:space="preserve">5. </w:t>
      </w:r>
      <w:hyperlink r:id="rId38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Утратил силу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 с 1 января 2005 г.</w:t>
      </w:r>
    </w:p>
    <w:p w:rsidR="00000000" w:rsidRPr="00A527CC" w:rsidRDefault="006203D7">
      <w:pPr>
        <w:rPr>
          <w:rFonts w:ascii="Times New Roman" w:hAnsi="Times New Roman" w:cs="Times New Roman"/>
          <w:sz w:val="28"/>
          <w:szCs w:val="28"/>
        </w:rPr>
      </w:pPr>
      <w:bookmarkStart w:id="20" w:name="sub_6"/>
      <w:bookmarkEnd w:id="19"/>
      <w:r w:rsidRPr="00A527CC">
        <w:rPr>
          <w:rFonts w:ascii="Times New Roman" w:hAnsi="Times New Roman" w:cs="Times New Roman"/>
          <w:sz w:val="28"/>
          <w:szCs w:val="28"/>
        </w:rPr>
        <w:t xml:space="preserve">6. </w:t>
      </w:r>
      <w:hyperlink r:id="rId39" w:history="1">
        <w:r w:rsidRPr="00A527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Утратил силу</w:t>
        </w:r>
      </w:hyperlink>
      <w:r w:rsidRPr="00A527CC">
        <w:rPr>
          <w:rFonts w:ascii="Times New Roman" w:hAnsi="Times New Roman" w:cs="Times New Roman"/>
          <w:sz w:val="28"/>
          <w:szCs w:val="28"/>
        </w:rPr>
        <w:t xml:space="preserve"> с 1 января 2005 г.</w:t>
      </w:r>
    </w:p>
    <w:bookmarkEnd w:id="2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A527CC" w:rsidRPr="00A527CC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527CC" w:rsidRPr="00A527CC" w:rsidRDefault="00A527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Pr="00A527CC" w:rsidRDefault="006203D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27C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A527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527CC">
              <w:rPr>
                <w:rFonts w:ascii="Times New Roman" w:hAnsi="Times New Roman" w:cs="Times New Roman"/>
                <w:sz w:val="28"/>
                <w:szCs w:val="28"/>
              </w:rPr>
              <w:t>Верховного Совета</w:t>
            </w:r>
            <w:r w:rsidRPr="00A527CC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527CC" w:rsidRDefault="006203D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7CC">
              <w:rPr>
                <w:rFonts w:ascii="Times New Roman" w:hAnsi="Times New Roman" w:cs="Times New Roman"/>
                <w:sz w:val="28"/>
                <w:szCs w:val="28"/>
              </w:rPr>
              <w:t>Р.И.Хасбулатов</w:t>
            </w:r>
            <w:proofErr w:type="spellEnd"/>
          </w:p>
        </w:tc>
      </w:tr>
    </w:tbl>
    <w:p w:rsidR="006203D7" w:rsidRPr="00A527CC" w:rsidRDefault="006203D7">
      <w:pPr>
        <w:rPr>
          <w:rFonts w:ascii="Times New Roman" w:hAnsi="Times New Roman" w:cs="Times New Roman"/>
          <w:sz w:val="28"/>
          <w:szCs w:val="28"/>
        </w:rPr>
      </w:pPr>
    </w:p>
    <w:sectPr w:rsidR="006203D7" w:rsidRPr="00A527C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CC"/>
    <w:rsid w:val="006203D7"/>
    <w:rsid w:val="00A5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9">
    <w:name w:val="Ссылка на официальную публикацию"/>
    <w:basedOn w:val="a"/>
    <w:next w:val="a"/>
    <w:uiPriority w:val="99"/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9">
    <w:name w:val="Ссылка на официальную публикацию"/>
    <w:basedOn w:val="a"/>
    <w:next w:val="a"/>
    <w:uiPriority w:val="99"/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213.24" TargetMode="External"/><Relationship Id="rId13" Type="http://schemas.openxmlformats.org/officeDocument/2006/relationships/hyperlink" Target="garantF1://85213.24" TargetMode="External"/><Relationship Id="rId18" Type="http://schemas.openxmlformats.org/officeDocument/2006/relationships/hyperlink" Target="garantF1://85213.143" TargetMode="External"/><Relationship Id="rId26" Type="http://schemas.openxmlformats.org/officeDocument/2006/relationships/hyperlink" Target="garantF1://85213.147" TargetMode="External"/><Relationship Id="rId39" Type="http://schemas.openxmlformats.org/officeDocument/2006/relationships/hyperlink" Target="garantF1://12036676.900000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85213.24" TargetMode="External"/><Relationship Id="rId34" Type="http://schemas.openxmlformats.org/officeDocument/2006/relationships/hyperlink" Target="garantF1://85213.44" TargetMode="External"/><Relationship Id="rId7" Type="http://schemas.openxmlformats.org/officeDocument/2006/relationships/hyperlink" Target="garantF1://85213.141" TargetMode="External"/><Relationship Id="rId12" Type="http://schemas.openxmlformats.org/officeDocument/2006/relationships/hyperlink" Target="garantF1://85213.141" TargetMode="External"/><Relationship Id="rId17" Type="http://schemas.openxmlformats.org/officeDocument/2006/relationships/hyperlink" Target="garantF1://85213.392" TargetMode="External"/><Relationship Id="rId25" Type="http://schemas.openxmlformats.org/officeDocument/2006/relationships/hyperlink" Target="garantF1://85213.143" TargetMode="External"/><Relationship Id="rId33" Type="http://schemas.openxmlformats.org/officeDocument/2006/relationships/hyperlink" Target="garantF1://87713.1" TargetMode="External"/><Relationship Id="rId38" Type="http://schemas.openxmlformats.org/officeDocument/2006/relationships/hyperlink" Target="garantF1://12036676.900000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85213.391" TargetMode="External"/><Relationship Id="rId20" Type="http://schemas.openxmlformats.org/officeDocument/2006/relationships/hyperlink" Target="garantF1://85213.151" TargetMode="External"/><Relationship Id="rId29" Type="http://schemas.openxmlformats.org/officeDocument/2006/relationships/hyperlink" Target="garantF1://85213.39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85213.0" TargetMode="External"/><Relationship Id="rId11" Type="http://schemas.openxmlformats.org/officeDocument/2006/relationships/hyperlink" Target="garantF1://85213.391" TargetMode="External"/><Relationship Id="rId24" Type="http://schemas.openxmlformats.org/officeDocument/2006/relationships/hyperlink" Target="garantF1://85213.40" TargetMode="External"/><Relationship Id="rId32" Type="http://schemas.openxmlformats.org/officeDocument/2006/relationships/hyperlink" Target="garantF1://72075000.600" TargetMode="External"/><Relationship Id="rId37" Type="http://schemas.openxmlformats.org/officeDocument/2006/relationships/hyperlink" Target="garantF1://12036676.9000002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85213.30" TargetMode="External"/><Relationship Id="rId23" Type="http://schemas.openxmlformats.org/officeDocument/2006/relationships/hyperlink" Target="garantF1://85213.3022" TargetMode="External"/><Relationship Id="rId28" Type="http://schemas.openxmlformats.org/officeDocument/2006/relationships/hyperlink" Target="garantF1://85213.1412" TargetMode="External"/><Relationship Id="rId36" Type="http://schemas.openxmlformats.org/officeDocument/2006/relationships/hyperlink" Target="garantF1://12036676.9000002" TargetMode="External"/><Relationship Id="rId10" Type="http://schemas.openxmlformats.org/officeDocument/2006/relationships/hyperlink" Target="garantF1://85213.29" TargetMode="External"/><Relationship Id="rId19" Type="http://schemas.openxmlformats.org/officeDocument/2006/relationships/hyperlink" Target="garantF1://85213.1414" TargetMode="External"/><Relationship Id="rId31" Type="http://schemas.openxmlformats.org/officeDocument/2006/relationships/hyperlink" Target="garantF1://85213.4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5213.27131" TargetMode="External"/><Relationship Id="rId14" Type="http://schemas.openxmlformats.org/officeDocument/2006/relationships/hyperlink" Target="garantF1://85213.27132" TargetMode="External"/><Relationship Id="rId22" Type="http://schemas.openxmlformats.org/officeDocument/2006/relationships/hyperlink" Target="garantF1://85213.27132" TargetMode="External"/><Relationship Id="rId27" Type="http://schemas.openxmlformats.org/officeDocument/2006/relationships/hyperlink" Target="garantF1://85213.148" TargetMode="External"/><Relationship Id="rId30" Type="http://schemas.openxmlformats.org/officeDocument/2006/relationships/hyperlink" Target="garantF1://85213.41" TargetMode="External"/><Relationship Id="rId35" Type="http://schemas.openxmlformats.org/officeDocument/2006/relationships/hyperlink" Target="garantF1://12036676.900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21091630</Template>
  <TotalTime>1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Маршалов Александр Олегович</cp:lastModifiedBy>
  <cp:revision>2</cp:revision>
  <dcterms:created xsi:type="dcterms:W3CDTF">2019-04-04T13:48:00Z</dcterms:created>
  <dcterms:modified xsi:type="dcterms:W3CDTF">2019-04-04T13:48:00Z</dcterms:modified>
</cp:coreProperties>
</file>